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1D" w:rsidRPr="002D7B8E" w:rsidRDefault="00AA421D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AA421D" w:rsidRPr="002D7B8E" w:rsidRDefault="00AA421D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AA421D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:rsidR="00AA421D" w:rsidRPr="002D7B8E" w:rsidRDefault="00AA421D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Αριθ. ανακοίνωσης</w:t>
            </w:r>
          </w:p>
          <w:p w:rsidR="00AA421D" w:rsidRPr="002D7B8E" w:rsidRDefault="00AA421D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vAlign w:val="center"/>
          </w:tcPr>
          <w:p w:rsidR="00AA421D" w:rsidRPr="002D7B8E" w:rsidRDefault="00AA421D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AA421D" w:rsidRPr="002D7B8E" w:rsidRDefault="00AA421D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AA421D" w:rsidRPr="002D7B8E" w:rsidRDefault="00AA421D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AA421D" w:rsidRPr="002D7B8E" w:rsidRDefault="00AA421D" w:rsidP="00650FFC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χρονικής διάρκειας ίσης με το διδακτικό έτος</w:t>
            </w:r>
          </w:p>
          <w:p w:rsidR="00AA421D" w:rsidRPr="002D7B8E" w:rsidRDefault="00AA421D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:rsidR="00AA421D" w:rsidRPr="002D7B8E" w:rsidRDefault="00AA421D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:rsidR="00AA421D" w:rsidRPr="002D7B8E" w:rsidRDefault="00AA421D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AA421D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21D" w:rsidRPr="002D7B8E" w:rsidRDefault="00AA421D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vAlign w:val="center"/>
          </w:tcPr>
          <w:p w:rsidR="00AA421D" w:rsidRPr="002D7B8E" w:rsidRDefault="00AA421D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:rsidR="00AA421D" w:rsidRPr="002D7B8E" w:rsidRDefault="00AA421D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21D" w:rsidRPr="002D7B8E" w:rsidRDefault="00AA421D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Αριθ. πρωτ/λου αίτησης</w:t>
            </w:r>
          </w:p>
          <w:p w:rsidR="00AA421D" w:rsidRPr="002D7B8E" w:rsidRDefault="00AA421D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AA421D" w:rsidRPr="002D7B8E" w:rsidRDefault="00AA421D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AA421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bottom w:val="single" w:sz="2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bCs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</w:tr>
      <w:tr w:rsidR="00AA421D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ΔΗΜΟΣ</w:t>
            </w:r>
          </w:p>
        </w:tc>
      </w:tr>
      <w:tr w:rsidR="00AA421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bottom w:val="single" w:sz="2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bCs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sz w:val="16"/>
                <w:szCs w:val="16"/>
              </w:rPr>
              <w:t>(με σειρά προτίμησης)</w:t>
            </w:r>
          </w:p>
        </w:tc>
      </w:tr>
      <w:tr w:rsidR="00AA421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21D" w:rsidRPr="002D7B8E" w:rsidRDefault="00AA421D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:rsidR="00AA421D" w:rsidRPr="002D7B8E" w:rsidRDefault="00AA421D" w:rsidP="00650FF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AA421D" w:rsidRPr="002D7B8E" w:rsidRDefault="00AA421D" w:rsidP="00650FF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AA421D" w:rsidRPr="002D7B8E" w:rsidRDefault="00AA421D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AA421D">
        <w:trPr>
          <w:trHeight w:val="227"/>
          <w:jc w:val="center"/>
        </w:trPr>
        <w:tc>
          <w:tcPr>
            <w:tcW w:w="10417" w:type="dxa"/>
            <w:gridSpan w:val="33"/>
            <w:tcBorders>
              <w:bottom w:val="single" w:sz="2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bCs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bCs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AA421D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:rsidR="00AA421D" w:rsidRPr="002D7B8E" w:rsidRDefault="00AA421D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21D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21D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:rsidR="00AA421D" w:rsidRPr="002D7B8E" w:rsidRDefault="00AA421D" w:rsidP="00F479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:rsidR="00AA421D" w:rsidRPr="002D7B8E" w:rsidRDefault="00AA421D" w:rsidP="00F479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:rsidR="00AA421D" w:rsidRPr="002D7B8E" w:rsidRDefault="00AA421D" w:rsidP="00F479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AA421D" w:rsidRPr="002D7B8E" w:rsidRDefault="00AA421D" w:rsidP="00F47931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AA421D" w:rsidRPr="002D7B8E" w:rsidRDefault="00AA421D" w:rsidP="00F479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AA421D" w:rsidRPr="002D7B8E" w:rsidRDefault="00AA421D" w:rsidP="00F479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AA421D" w:rsidRPr="002D7B8E" w:rsidRDefault="00AA421D" w:rsidP="00F479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AA421D" w:rsidRPr="002D7B8E" w:rsidRDefault="00AA421D" w:rsidP="00F479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AA421D" w:rsidRPr="002D7B8E" w:rsidRDefault="00AA421D" w:rsidP="00F479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AA421D" w:rsidRPr="002D7B8E" w:rsidRDefault="00AA421D" w:rsidP="00F479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421D" w:rsidRPr="002D7B8E" w:rsidRDefault="00AA421D" w:rsidP="00F479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21D" w:rsidRPr="002D7B8E" w:rsidRDefault="00AA421D" w:rsidP="00650FFC">
            <w:pPr>
              <w:spacing w:before="2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AA421D" w:rsidRPr="002D7B8E" w:rsidRDefault="00AA421D" w:rsidP="00F479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421D" w:rsidRPr="002D7B8E" w:rsidRDefault="00AA421D" w:rsidP="00F479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21D" w:rsidRPr="002D7B8E" w:rsidRDefault="00AA421D" w:rsidP="00650FFC">
            <w:pPr>
              <w:spacing w:before="2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</w:tcBorders>
          </w:tcPr>
          <w:p w:rsidR="00AA421D" w:rsidRPr="002D7B8E" w:rsidRDefault="00AA421D" w:rsidP="00F4793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21D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21D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21D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21D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A421D" w:rsidRPr="002D7B8E" w:rsidRDefault="00AA421D" w:rsidP="00B60BD8">
      <w:pPr>
        <w:rPr>
          <w:rFonts w:ascii="Tahoma" w:hAnsi="Tahoma" w:cs="Tahoma"/>
          <w:sz w:val="16"/>
          <w:szCs w:val="16"/>
        </w:rPr>
      </w:pPr>
    </w:p>
    <w:p w:rsidR="00AA421D" w:rsidRPr="002D7B8E" w:rsidRDefault="00AA421D" w:rsidP="00B60BD8">
      <w:pPr>
        <w:rPr>
          <w:rFonts w:ascii="Tahoma" w:hAnsi="Tahoma" w:cs="Tahoma"/>
          <w:b/>
          <w:bCs/>
          <w:spacing w:val="16"/>
          <w:sz w:val="16"/>
          <w:szCs w:val="16"/>
        </w:rPr>
      </w:pPr>
    </w:p>
    <w:tbl>
      <w:tblPr>
        <w:tblW w:w="1048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AA421D">
        <w:trPr>
          <w:trHeight w:val="641"/>
        </w:trPr>
        <w:tc>
          <w:tcPr>
            <w:tcW w:w="10486" w:type="dxa"/>
            <w:gridSpan w:val="28"/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bCs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bCs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AA421D">
        <w:trPr>
          <w:trHeight w:hRule="exact" w:val="88"/>
        </w:trPr>
        <w:tc>
          <w:tcPr>
            <w:tcW w:w="330" w:type="dxa"/>
            <w:tcBorders>
              <w:top w:val="nil"/>
              <w:bottom w:val="dotDash" w:sz="4" w:space="0" w:color="auto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bottom w:val="dotDash" w:sz="4" w:space="0" w:color="auto"/>
              <w:right w:val="nil"/>
            </w:tcBorders>
            <w:tcMar>
              <w:right w:w="17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left w:val="nil"/>
              <w:bottom w:val="dotDash" w:sz="4" w:space="0" w:color="auto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left w:val="nil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Εμπειρία</w:t>
            </w:r>
          </w:p>
          <w:p w:rsidR="00AA421D" w:rsidRPr="002D7B8E" w:rsidRDefault="00AA421D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right w:w="17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Ανήλικα τέκνα</w:t>
            </w:r>
          </w:p>
          <w:p w:rsidR="00AA421D" w:rsidRPr="002D7B8E" w:rsidRDefault="00AA421D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299"/>
        </w:trPr>
        <w:tc>
          <w:tcPr>
            <w:tcW w:w="330" w:type="dxa"/>
            <w:vMerge/>
            <w:tcBorders>
              <w:bottom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8538E4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A421D" w:rsidRPr="008538E4" w:rsidRDefault="00AA421D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Πολύτεκνος</w:t>
            </w:r>
          </w:p>
          <w:p w:rsidR="00AA421D" w:rsidRPr="002D7B8E" w:rsidRDefault="00AA421D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right w:w="17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Γονέας μονογονεϊκής οικογένειας</w:t>
            </w:r>
          </w:p>
          <w:p w:rsidR="00AA421D" w:rsidRPr="002D7B8E" w:rsidRDefault="00AA421D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val="167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AA421D" w:rsidRPr="002D7B8E" w:rsidRDefault="00AA421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Τέκνο πολύτεκνης οικογένειας</w:t>
            </w:r>
          </w:p>
          <w:p w:rsidR="00AA421D" w:rsidRPr="002D7B8E" w:rsidRDefault="00AA421D" w:rsidP="00650FFC">
            <w:pPr>
              <w:tabs>
                <w:tab w:val="right" w:pos="3515"/>
              </w:tabs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right w:w="17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Τέκνο μονογονεϊκής οικογένειας</w:t>
            </w:r>
          </w:p>
          <w:p w:rsidR="00AA421D" w:rsidRPr="002D7B8E" w:rsidRDefault="00AA421D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val="167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AA421D" w:rsidRPr="002D7B8E" w:rsidRDefault="00AA421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AA421D" w:rsidRPr="002D7B8E" w:rsidRDefault="00AA421D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val="89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421D" w:rsidRPr="002D7B8E" w:rsidRDefault="00AA421D" w:rsidP="00650FFC">
            <w:pPr>
              <w:ind w:left="397" w:hanging="39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AA421D" w:rsidRPr="002D7B8E" w:rsidRDefault="00AA421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val="346"/>
        </w:trPr>
        <w:tc>
          <w:tcPr>
            <w:tcW w:w="330" w:type="dxa"/>
            <w:vMerge w:val="restart"/>
            <w:tcBorders>
              <w:top w:val="nil"/>
              <w:bottom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280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AA421D" w:rsidRPr="002D7B8E" w:rsidRDefault="00AA421D" w:rsidP="00650FFC">
            <w:pPr>
              <w:ind w:left="397" w:hanging="39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AA421D" w:rsidRPr="002D7B8E" w:rsidRDefault="00AA421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AA421D" w:rsidRPr="002D7B8E" w:rsidRDefault="00AA421D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Τέκνο τρίτεκνης οικογένειας</w:t>
            </w:r>
          </w:p>
          <w:p w:rsidR="00AA421D" w:rsidRPr="002D7B8E" w:rsidRDefault="00AA421D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21D" w:rsidRPr="002D7B8E" w:rsidRDefault="00AA421D" w:rsidP="00650FFC">
            <w:pPr>
              <w:spacing w:line="180" w:lineRule="exact"/>
              <w:ind w:right="363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88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AA421D" w:rsidRPr="002D7B8E" w:rsidRDefault="00AA421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1D" w:rsidRPr="002D7B8E" w:rsidRDefault="00AA421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val="318"/>
        </w:trPr>
        <w:tc>
          <w:tcPr>
            <w:tcW w:w="330" w:type="dxa"/>
            <w:vMerge w:val="restart"/>
            <w:tcBorders>
              <w:top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AA421D" w:rsidRPr="002D7B8E" w:rsidRDefault="00AA421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AA421D" w:rsidRPr="002D7B8E" w:rsidRDefault="00AA421D" w:rsidP="00650F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:rsidR="00AA421D" w:rsidRPr="002D7B8E" w:rsidRDefault="00AA421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317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AA421D" w:rsidRPr="002D7B8E" w:rsidRDefault="00AA421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21D" w:rsidRPr="002D7B8E" w:rsidRDefault="00AA421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421D">
        <w:trPr>
          <w:trHeight w:hRule="exact" w:val="75"/>
        </w:trPr>
        <w:tc>
          <w:tcPr>
            <w:tcW w:w="330" w:type="dxa"/>
            <w:tcBorders>
              <w:top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AA421D" w:rsidRPr="002D7B8E" w:rsidRDefault="00AA421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right w:val="nil"/>
            </w:tcBorders>
          </w:tcPr>
          <w:p w:rsidR="00AA421D" w:rsidRPr="002D7B8E" w:rsidRDefault="00AA421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:rsidR="00AA421D" w:rsidRPr="002D7B8E" w:rsidRDefault="00AA421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right w:val="nil"/>
            </w:tcBorders>
          </w:tcPr>
          <w:p w:rsidR="00AA421D" w:rsidRPr="002D7B8E" w:rsidRDefault="00AA421D" w:rsidP="00650FFC">
            <w:pPr>
              <w:spacing w:line="180" w:lineRule="exact"/>
              <w:ind w:right="595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</w:tcBorders>
          </w:tcPr>
          <w:p w:rsidR="00AA421D" w:rsidRPr="002D7B8E" w:rsidRDefault="00AA421D" w:rsidP="00650FFC">
            <w:pPr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AA421D" w:rsidRPr="002D7B8E" w:rsidRDefault="00AA421D" w:rsidP="00B60BD8">
      <w:pPr>
        <w:rPr>
          <w:rFonts w:ascii="Tahoma" w:hAnsi="Tahoma" w:cs="Tahoma"/>
          <w:b/>
          <w:bCs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AA421D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bCs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AA421D"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A421D" w:rsidRPr="002D7B8E" w:rsidRDefault="00AA421D" w:rsidP="00F47931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AA421D" w:rsidRPr="002D7B8E" w:rsidRDefault="00AA421D" w:rsidP="00F47931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21D"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AA421D" w:rsidRPr="002D7B8E" w:rsidRDefault="00AA421D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tcMar>
              <w:left w:w="284" w:type="dxa"/>
              <w:right w:w="284" w:type="dxa"/>
            </w:tcMar>
            <w:vAlign w:val="bottom"/>
          </w:tcPr>
          <w:p w:rsidR="00AA421D" w:rsidRPr="002D7B8E" w:rsidRDefault="00AA421D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δηλώνω ότι:</w:t>
            </w:r>
          </w:p>
          <w:p w:rsidR="00AA421D" w:rsidRPr="002D7B8E" w:rsidRDefault="00AA421D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AA421D" w:rsidRPr="002D7B8E" w:rsidRDefault="00AA421D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AA421D" w:rsidRPr="002D7B8E" w:rsidRDefault="00AA421D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 έχει, λόγω καταδίκης,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A421D" w:rsidRPr="002D7B8E" w:rsidRDefault="00AA421D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AA421D" w:rsidRPr="002D7B8E" w:rsidRDefault="00AA421D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21D"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A421D" w:rsidRPr="002D7B8E" w:rsidRDefault="00AA421D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21D"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421D" w:rsidRPr="002D7B8E" w:rsidRDefault="00AA421D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A421D" w:rsidRPr="002D7B8E" w:rsidRDefault="00AA421D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A421D" w:rsidRPr="002D7B8E" w:rsidRDefault="00AA421D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AA421D" w:rsidRPr="002D7B8E" w:rsidRDefault="00AA421D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21D"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21D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421D" w:rsidRPr="002D7B8E" w:rsidRDefault="00AA421D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AA421D" w:rsidRPr="002D7B8E" w:rsidRDefault="00AA421D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A421D" w:rsidRPr="002D7B8E" w:rsidRDefault="00AA421D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421D" w:rsidRPr="002D7B8E" w:rsidRDefault="00AA421D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21D"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AA421D" w:rsidRPr="002D7B8E" w:rsidRDefault="00AA421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A421D" w:rsidRPr="002D7B8E" w:rsidRDefault="00AA421D" w:rsidP="00B60BD8">
      <w:pPr>
        <w:rPr>
          <w:rFonts w:ascii="Tahoma" w:hAnsi="Tahoma" w:cs="Tahoma"/>
          <w:b/>
          <w:bCs/>
          <w:sz w:val="16"/>
          <w:szCs w:val="16"/>
        </w:rPr>
      </w:pPr>
    </w:p>
    <w:p w:rsidR="00AA421D" w:rsidRPr="002D7B8E" w:rsidRDefault="00AA421D" w:rsidP="00B60BD8">
      <w:pPr>
        <w:rPr>
          <w:rFonts w:ascii="Tahoma" w:hAnsi="Tahoma" w:cs="Tahoma"/>
          <w:sz w:val="16"/>
          <w:szCs w:val="16"/>
        </w:rPr>
      </w:pPr>
    </w:p>
    <w:sectPr w:rsidR="00AA421D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1D" w:rsidRDefault="00AA421D" w:rsidP="00C51513">
      <w:r>
        <w:separator/>
      </w:r>
    </w:p>
  </w:endnote>
  <w:endnote w:type="continuationSeparator" w:id="0">
    <w:p w:rsidR="00AA421D" w:rsidRDefault="00AA421D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1D" w:rsidRPr="000057BE" w:rsidRDefault="00AA421D">
    <w:pPr>
      <w:pStyle w:val="Footer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AA421D" w:rsidRDefault="00AA42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1D" w:rsidRDefault="00AA421D" w:rsidP="00C51513">
      <w:r>
        <w:separator/>
      </w:r>
    </w:p>
  </w:footnote>
  <w:footnote w:type="continuationSeparator" w:id="0">
    <w:p w:rsidR="00AA421D" w:rsidRDefault="00AA421D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  <w:i w:val="0"/>
        <w:iCs w:val="0"/>
        <w:color w:val="auto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hint="default"/>
      </w:rPr>
    </w:lvl>
    <w:lvl w:ilvl="1" w:tplc="FFFFFFFF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Times New Roman" w:hAnsi="Symbol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cs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Times New Roman" w:hAnsi="Symbol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D8"/>
    <w:rsid w:val="000057BE"/>
    <w:rsid w:val="002D7B8E"/>
    <w:rsid w:val="00421018"/>
    <w:rsid w:val="00650FFC"/>
    <w:rsid w:val="006521B7"/>
    <w:rsid w:val="006E1099"/>
    <w:rsid w:val="00717D4D"/>
    <w:rsid w:val="00791977"/>
    <w:rsid w:val="007B0E6E"/>
    <w:rsid w:val="007F3D5E"/>
    <w:rsid w:val="008012A7"/>
    <w:rsid w:val="008538E4"/>
    <w:rsid w:val="009E75E9"/>
    <w:rsid w:val="009F3EA3"/>
    <w:rsid w:val="00AA421D"/>
    <w:rsid w:val="00B26924"/>
    <w:rsid w:val="00B60BD8"/>
    <w:rsid w:val="00C51513"/>
    <w:rsid w:val="00E73874"/>
    <w:rsid w:val="00F47931"/>
    <w:rsid w:val="00F5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BD8"/>
    <w:rPr>
      <w:rFonts w:ascii="Times New Roman" w:eastAsia="Times New Roman" w:hAnsi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BD8"/>
    <w:pPr>
      <w:keepNext/>
      <w:tabs>
        <w:tab w:val="left" w:pos="4536"/>
      </w:tabs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0BD8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0BD8"/>
    <w:pPr>
      <w:keepNext/>
      <w:tabs>
        <w:tab w:val="left" w:pos="0"/>
      </w:tabs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0BD8"/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0BD8"/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0BD8"/>
    <w:rPr>
      <w:rFonts w:ascii="Courier New" w:hAnsi="Courier New" w:cs="Courier New"/>
      <w:sz w:val="20"/>
      <w:szCs w:val="20"/>
      <w:lang w:eastAsia="el-GR"/>
    </w:rPr>
  </w:style>
  <w:style w:type="character" w:styleId="CommentReference">
    <w:name w:val="annotation reference"/>
    <w:basedOn w:val="DefaultParagraphFont"/>
    <w:uiPriority w:val="99"/>
    <w:semiHidden/>
    <w:rsid w:val="00B60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0BD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0BD8"/>
    <w:rPr>
      <w:rFonts w:ascii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B6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BD8"/>
    <w:rPr>
      <w:rFonts w:ascii="Tahoma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rsid w:val="00B60B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60BD8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uiPriority w:val="99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"/>
    <w:uiPriority w:val="99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0BD8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B60BD8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a">
    <w:name w:val="ΟΣ_παρ_κειμένου"/>
    <w:basedOn w:val="Normal"/>
    <w:link w:val="Char"/>
    <w:uiPriority w:val="99"/>
    <w:rsid w:val="00B60BD8"/>
    <w:pPr>
      <w:spacing w:before="120" w:line="340" w:lineRule="atLeast"/>
      <w:jc w:val="both"/>
    </w:pPr>
    <w:rPr>
      <w:rFonts w:ascii="Tahoma" w:hAnsi="Tahoma" w:cs="Tahoma"/>
      <w:lang w:val="en-US" w:eastAsia="en-US"/>
    </w:rPr>
  </w:style>
  <w:style w:type="character" w:customStyle="1" w:styleId="Char">
    <w:name w:val="ΟΣ_παρ_κειμένου Char"/>
    <w:link w:val="a"/>
    <w:uiPriority w:val="99"/>
    <w:locked/>
    <w:rsid w:val="00B60BD8"/>
    <w:rPr>
      <w:rFonts w:ascii="Tahoma" w:hAnsi="Tahoma" w:cs="Tahoma"/>
    </w:rPr>
  </w:style>
  <w:style w:type="paragraph" w:styleId="ListParagraph">
    <w:name w:val="List Paragraph"/>
    <w:basedOn w:val="Normal"/>
    <w:uiPriority w:val="99"/>
    <w:qFormat/>
    <w:rsid w:val="00B60BD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60BD8"/>
    <w:pPr>
      <w:tabs>
        <w:tab w:val="left" w:pos="0"/>
      </w:tabs>
      <w:ind w:firstLine="709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0BD8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60BD8"/>
  </w:style>
  <w:style w:type="paragraph" w:customStyle="1" w:styleId="BodyText21">
    <w:name w:val="Body Text 21"/>
    <w:basedOn w:val="Normal"/>
    <w:uiPriority w:val="99"/>
    <w:rsid w:val="00B60BD8"/>
    <w:pPr>
      <w:ind w:firstLine="426"/>
      <w:jc w:val="both"/>
    </w:pPr>
    <w:rPr>
      <w:sz w:val="28"/>
      <w:szCs w:val="28"/>
    </w:rPr>
  </w:style>
  <w:style w:type="paragraph" w:customStyle="1" w:styleId="a0">
    <w:name w:val="Προσόντα"/>
    <w:basedOn w:val="Normal"/>
    <w:link w:val="Char0"/>
    <w:uiPriority w:val="99"/>
    <w:rsid w:val="00B60BD8"/>
    <w:pPr>
      <w:ind w:firstLine="680"/>
      <w:jc w:val="both"/>
    </w:pPr>
    <w:rPr>
      <w:rFonts w:ascii="Verdana" w:hAnsi="Verdana" w:cs="Verdana"/>
      <w:sz w:val="26"/>
      <w:szCs w:val="26"/>
      <w:lang w:val="en-US" w:eastAsia="en-US"/>
    </w:rPr>
  </w:style>
  <w:style w:type="character" w:customStyle="1" w:styleId="Char0">
    <w:name w:val="Προσόντα Char"/>
    <w:link w:val="a0"/>
    <w:uiPriority w:val="99"/>
    <w:locked/>
    <w:rsid w:val="00B60BD8"/>
    <w:rPr>
      <w:rFonts w:ascii="Verdana" w:hAnsi="Verdana" w:cs="Verdan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60BD8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a1">
    <w:name w:val="ΟΣ_παρ_σημείωσης"/>
    <w:basedOn w:val="a"/>
    <w:uiPriority w:val="99"/>
    <w:rsid w:val="00B60BD8"/>
    <w:pPr>
      <w:spacing w:before="0" w:after="80"/>
    </w:pPr>
  </w:style>
  <w:style w:type="table" w:styleId="TableGrid">
    <w:name w:val="Table Grid"/>
    <w:basedOn w:val="TableNormal"/>
    <w:uiPriority w:val="99"/>
    <w:rsid w:val="00B60BD8"/>
    <w:rPr>
      <w:rFonts w:ascii="Times New Roman" w:eastAsia="Times New Roman" w:hAnsi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ΟΣ_διάστημα"/>
    <w:basedOn w:val="a"/>
    <w:uiPriority w:val="99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3">
    <w:name w:val="ΟΣ_ΑριθΤιτλΕνοτ"/>
    <w:basedOn w:val="Normal"/>
    <w:uiPriority w:val="99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 w:cs="Tahoma"/>
      <w:b/>
      <w:bCs/>
      <w:spacing w:val="20"/>
      <w:sz w:val="22"/>
      <w:szCs w:val="22"/>
    </w:rPr>
  </w:style>
  <w:style w:type="paragraph" w:customStyle="1" w:styleId="a4">
    <w:name w:val="ΟΣ_παρ_δίπλα"/>
    <w:basedOn w:val="a"/>
    <w:next w:val="a"/>
    <w:uiPriority w:val="99"/>
    <w:rsid w:val="00B60BD8"/>
    <w:pPr>
      <w:spacing w:before="0"/>
    </w:pPr>
    <w:rPr>
      <w:position w:val="12"/>
    </w:rPr>
  </w:style>
  <w:style w:type="paragraph" w:customStyle="1" w:styleId="a5">
    <w:name w:val="ΟΣ_ΥΠΕΡΤΙΤΛΟΣ"/>
    <w:basedOn w:val="a3"/>
    <w:uiPriority w:val="99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  <w:szCs w:val="24"/>
    </w:rPr>
  </w:style>
  <w:style w:type="paragraph" w:customStyle="1" w:styleId="a6">
    <w:name w:val="ΟΣ_παρ_πεδίου"/>
    <w:basedOn w:val="a"/>
    <w:link w:val="Char1"/>
    <w:uiPriority w:val="99"/>
    <w:rsid w:val="00B60BD8"/>
    <w:pPr>
      <w:spacing w:before="160"/>
      <w:ind w:hanging="181"/>
    </w:pPr>
  </w:style>
  <w:style w:type="character" w:customStyle="1" w:styleId="Char1">
    <w:name w:val="ΟΣ_παρ_πεδίου Char"/>
    <w:basedOn w:val="Char"/>
    <w:link w:val="a6"/>
    <w:uiPriority w:val="99"/>
    <w:locked/>
    <w:rsid w:val="00B60BD8"/>
    <w:rPr>
      <w:sz w:val="20"/>
      <w:szCs w:val="20"/>
    </w:rPr>
  </w:style>
  <w:style w:type="character" w:customStyle="1" w:styleId="a7">
    <w:name w:val="ΟΣ_χαρ_πεδίου"/>
    <w:uiPriority w:val="99"/>
    <w:rsid w:val="00B60BD8"/>
    <w:rPr>
      <w:b/>
      <w:bCs/>
      <w:color w:val="008000"/>
    </w:rPr>
  </w:style>
  <w:style w:type="paragraph" w:styleId="Header">
    <w:name w:val="header"/>
    <w:basedOn w:val="Normal"/>
    <w:link w:val="HeaderChar"/>
    <w:uiPriority w:val="99"/>
    <w:rsid w:val="00B60BD8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1">
    <w:name w:val="ΟΣ_παραδ_1"/>
    <w:basedOn w:val="Normal"/>
    <w:uiPriority w:val="99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iCs/>
    </w:rPr>
  </w:style>
  <w:style w:type="paragraph" w:customStyle="1" w:styleId="a8">
    <w:name w:val="ΟΣ_παράδ"/>
    <w:basedOn w:val="a"/>
    <w:link w:val="Char2"/>
    <w:uiPriority w:val="99"/>
    <w:rsid w:val="00B60BD8"/>
    <w:pPr>
      <w:spacing w:after="60" w:line="280" w:lineRule="atLeast"/>
      <w:ind w:left="851" w:right="851"/>
    </w:pPr>
    <w:rPr>
      <w:i/>
      <w:iCs/>
    </w:rPr>
  </w:style>
  <w:style w:type="character" w:customStyle="1" w:styleId="Char2">
    <w:name w:val="ΟΣ_παράδ Char"/>
    <w:link w:val="a8"/>
    <w:uiPriority w:val="99"/>
    <w:locked/>
    <w:rsid w:val="00B60BD8"/>
    <w:rPr>
      <w:rFonts w:ascii="Tahoma" w:hAnsi="Tahoma" w:cs="Tahoma"/>
      <w:i/>
      <w:iCs/>
    </w:rPr>
  </w:style>
  <w:style w:type="paragraph" w:customStyle="1" w:styleId="-">
    <w:name w:val="ΟΣ_τιτλάκι-βελάκι"/>
    <w:basedOn w:val="Normal"/>
    <w:link w:val="-Char"/>
    <w:uiPriority w:val="99"/>
    <w:rsid w:val="00B60BD8"/>
    <w:pPr>
      <w:spacing w:before="240"/>
      <w:ind w:left="567"/>
      <w:jc w:val="both"/>
    </w:pPr>
    <w:rPr>
      <w:rFonts w:ascii="Tahoma" w:hAnsi="Tahoma" w:cs="Tahoma"/>
      <w:b/>
      <w:bCs/>
      <w:i/>
      <w:iCs/>
      <w:color w:val="00597B"/>
      <w:u w:val="single"/>
      <w:lang w:val="en-US" w:eastAsia="en-US"/>
    </w:rPr>
  </w:style>
  <w:style w:type="character" w:customStyle="1" w:styleId="-Char">
    <w:name w:val="ΟΣ_τιτλάκι-βελάκι Char"/>
    <w:link w:val="-"/>
    <w:uiPriority w:val="99"/>
    <w:locked/>
    <w:rsid w:val="00B60BD8"/>
    <w:rPr>
      <w:rFonts w:ascii="Tahoma" w:hAnsi="Tahoma" w:cs="Tahoma"/>
      <w:b/>
      <w:bCs/>
      <w:i/>
      <w:iCs/>
      <w:color w:val="00597B"/>
      <w:u w:val="single"/>
    </w:rPr>
  </w:style>
  <w:style w:type="paragraph" w:styleId="BodyText3">
    <w:name w:val="Body Text 3"/>
    <w:basedOn w:val="Normal"/>
    <w:link w:val="BodyText3Char"/>
    <w:uiPriority w:val="99"/>
    <w:rsid w:val="00B60B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60BD8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60BD8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60B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60BD8"/>
    <w:rPr>
      <w:rFonts w:ascii="Times New Roman" w:hAnsi="Times New Roman" w:cs="Times New Roman"/>
      <w:sz w:val="16"/>
      <w:szCs w:val="16"/>
    </w:rPr>
  </w:style>
  <w:style w:type="paragraph" w:customStyle="1" w:styleId="BodyText31">
    <w:name w:val="Body Text 31"/>
    <w:basedOn w:val="Normal"/>
    <w:uiPriority w:val="99"/>
    <w:rsid w:val="00B60BD8"/>
    <w:pPr>
      <w:widowControl w:val="0"/>
      <w:tabs>
        <w:tab w:val="left" w:pos="360"/>
      </w:tabs>
      <w:jc w:val="both"/>
    </w:pPr>
    <w:rPr>
      <w:rFonts w:ascii="Courier New" w:hAnsi="Courier New" w:cs="Courier New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B60BD8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60BD8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Στυλ Βασικό +"/>
    <w:basedOn w:val="DefaultParagraphFont"/>
    <w:uiPriority w:val="99"/>
    <w:rsid w:val="00B60BD8"/>
  </w:style>
  <w:style w:type="paragraph" w:customStyle="1" w:styleId="21">
    <w:name w:val="Σώμα κείμενου 21"/>
    <w:basedOn w:val="Normal"/>
    <w:uiPriority w:val="99"/>
    <w:rsid w:val="00B60BD8"/>
    <w:pPr>
      <w:suppressAutoHyphens/>
      <w:jc w:val="both"/>
    </w:pPr>
    <w:rPr>
      <w:rFonts w:ascii="Courier New" w:hAnsi="Courier New" w:cs="Courier New"/>
      <w:color w:val="000000"/>
      <w:sz w:val="24"/>
      <w:szCs w:val="24"/>
      <w:lang w:eastAsia="ar-SA"/>
    </w:rPr>
  </w:style>
  <w:style w:type="paragraph" w:customStyle="1" w:styleId="211">
    <w:name w:val="Σώμα κείμενου 211"/>
    <w:basedOn w:val="Normal"/>
    <w:uiPriority w:val="99"/>
    <w:rsid w:val="00B60BD8"/>
    <w:pPr>
      <w:suppressAutoHyphens/>
      <w:jc w:val="both"/>
    </w:pPr>
    <w:rPr>
      <w:rFonts w:ascii="Courier New" w:hAnsi="Courier New" w:cs="Courier New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793</Words>
  <Characters>4521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III</dc:title>
  <dc:subject/>
  <dc:creator>nannik</dc:creator>
  <cp:keywords/>
  <dc:description/>
  <cp:lastModifiedBy>ADMIN</cp:lastModifiedBy>
  <cp:revision>2</cp:revision>
  <dcterms:created xsi:type="dcterms:W3CDTF">2021-08-16T10:16:00Z</dcterms:created>
  <dcterms:modified xsi:type="dcterms:W3CDTF">2021-08-16T10:16:00Z</dcterms:modified>
</cp:coreProperties>
</file>